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37F350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6DD072AE">
      <w:pPr>
        <w:spacing w:line="580" w:lineRule="exact"/>
        <w:jc w:val="left"/>
        <w:rPr>
          <w:rFonts w:hint="eastAsia" w:ascii="黑体" w:hAnsi="黑体" w:eastAsia="黑体"/>
          <w:color w:val="000000"/>
        </w:rPr>
      </w:pPr>
    </w:p>
    <w:p w14:paraId="0AEA930D">
      <w:pPr>
        <w:keepNext w:val="0"/>
        <w:keepLines w:val="0"/>
        <w:pageBreakBefore w:val="0"/>
        <w:kinsoku/>
        <w:overflowPunct/>
        <w:autoSpaceDE/>
        <w:autoSpaceDN/>
        <w:bidi w:val="0"/>
        <w:spacing w:after="149" w:afterLines="50"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潍坊市投资集团有限公司所属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潍坊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昌威保安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集团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有限公司</w:t>
      </w:r>
    </w:p>
    <w:p w14:paraId="3A63B7F9">
      <w:pPr>
        <w:keepNext w:val="0"/>
        <w:keepLines w:val="0"/>
        <w:pageBreakBefore w:val="0"/>
        <w:kinsoku/>
        <w:overflowPunct/>
        <w:autoSpaceDE/>
        <w:autoSpaceDN/>
        <w:bidi w:val="0"/>
        <w:spacing w:after="149" w:afterLines="5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年度招聘岗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位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表</w:t>
      </w:r>
    </w:p>
    <w:tbl>
      <w:tblPr>
        <w:tblStyle w:val="11"/>
        <w:tblpPr w:leftFromText="180" w:rightFromText="180" w:vertAnchor="text" w:horzAnchor="page" w:tblpX="982" w:tblpY="56"/>
        <w:tblOverlap w:val="never"/>
        <w:tblW w:w="153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00"/>
        <w:gridCol w:w="790"/>
        <w:gridCol w:w="3497"/>
        <w:gridCol w:w="4657"/>
        <w:gridCol w:w="1758"/>
        <w:gridCol w:w="1380"/>
      </w:tblGrid>
      <w:tr w14:paraId="2F335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4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F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8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人数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7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岗位职责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9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岗位要求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6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9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 w14:paraId="03B35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A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潍坊昌威保安集团有限公司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F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安检大队安检员岗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6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F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负责对旅客人身及随身携带的物品进行安全检查，防止危险品进站乘车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F3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中专及以上学历；</w:t>
            </w:r>
          </w:p>
          <w:p w14:paraId="53CD00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35周岁以下；</w:t>
            </w:r>
          </w:p>
          <w:p w14:paraId="366D5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3.男性身高172cm以上，女性身高160cm以上；</w:t>
            </w:r>
          </w:p>
          <w:p w14:paraId="04F91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无纹身，无违法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犯罪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记录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9C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>18162077750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BA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4679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7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9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保安大队保安岗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E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E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维持办公场所内外区域的正常工作秩序，维护内部治安秩序，加强对重点部位的治安防范，加强防盗活动，及时发现可疑人和事，完成保安队长临时交办的其他任务。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C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以下，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身体健康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6D114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无违法犯罪记录、无酗酒等不良嗜好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51CBF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持有中级消防证书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88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4BE38F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>13325266700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</w:t>
            </w:r>
          </w:p>
          <w:p w14:paraId="00FBA0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15966090000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D5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C1DD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0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潍坊昌威保安有限公司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D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1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3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维持办公场所内外区域的正常工作秩序，维护内部治安秩序，加强对重点部位的治安防范，加强防盗活动，及时发现可疑人和事，完成保安队长临时交办的其他任务。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37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男性，已婚38岁以下；</w:t>
            </w:r>
          </w:p>
          <w:p w14:paraId="5D5EAB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初中以上学历；</w:t>
            </w:r>
          </w:p>
          <w:p w14:paraId="6FF4FA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会讲普通话；</w:t>
            </w:r>
          </w:p>
          <w:p w14:paraId="7FFD65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身高170以上，身体健康；形象良好，无酗酒等不良嗜好，无纹身，无违法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犯罪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记录；责任心强，服从管理，礼貌待人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961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1E3153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15966090000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339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</w:tbl>
    <w:p w14:paraId="0DD19EF0">
      <w:pPr>
        <w:pStyle w:val="6"/>
        <w:jc w:val="both"/>
        <w:rPr>
          <w:rFonts w:hint="default"/>
          <w:highlight w:val="none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ED11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969A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969A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11AED"/>
    <w:rsid w:val="3AFC05A9"/>
    <w:rsid w:val="5DEF4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18"/>
    <w:qFormat/>
    <w:uiPriority w:val="99"/>
    <w:pPr>
      <w:jc w:val="left"/>
    </w:pPr>
  </w:style>
  <w:style w:type="paragraph" w:styleId="6">
    <w:name w:val="Body Text"/>
    <w:basedOn w:val="1"/>
    <w:link w:val="17"/>
    <w:qFormat/>
    <w:uiPriority w:val="99"/>
    <w:pPr>
      <w:spacing w:after="120"/>
    </w:p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99"/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Emphasis"/>
    <w:basedOn w:val="13"/>
    <w:qFormat/>
    <w:uiPriority w:val="99"/>
    <w:rPr>
      <w:rFonts w:cs="Times New Roman"/>
      <w:i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Body Text Char"/>
    <w:basedOn w:val="13"/>
    <w:link w:val="6"/>
    <w:semiHidden/>
    <w:qFormat/>
    <w:uiPriority w:val="99"/>
    <w:rPr>
      <w:rFonts w:ascii="Calibri" w:hAnsi="Calibri"/>
      <w:szCs w:val="24"/>
    </w:rPr>
  </w:style>
  <w:style w:type="character" w:customStyle="1" w:styleId="18">
    <w:name w:val="Comment Text Char"/>
    <w:basedOn w:val="13"/>
    <w:link w:val="5"/>
    <w:semiHidden/>
    <w:qFormat/>
    <w:uiPriority w:val="99"/>
    <w:rPr>
      <w:rFonts w:ascii="Calibri" w:hAnsi="Calibri"/>
      <w:szCs w:val="24"/>
    </w:rPr>
  </w:style>
  <w:style w:type="character" w:customStyle="1" w:styleId="19">
    <w:name w:val="Footer Char"/>
    <w:basedOn w:val="13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Header Char"/>
    <w:basedOn w:val="13"/>
    <w:link w:val="8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684</Words>
  <Characters>763</Characters>
  <Lines>0</Lines>
  <Paragraphs>0</Paragraphs>
  <TotalTime>4</TotalTime>
  <ScaleCrop>false</ScaleCrop>
  <LinksUpToDate>false</LinksUpToDate>
  <CharactersWithSpaces>774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2023-03-07T23:26:00Z</dcterms:created>
  <dc:creator>Administrator.AK0BCNPZ5WX0QW2</dc:creator>
  <cp:lastModifiedBy>昌威</cp:lastModifiedBy>
  <cp:lastPrinted>2024-05-11T18:29:00Z</cp:lastPrinted>
  <dcterms:modified xsi:type="dcterms:W3CDTF">2025-01-26T06:40:50Z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6E97DF8ADEB14122B26ECFDAE1B5C1C2_13</vt:lpwstr>
  </property>
  <property fmtid="{D5CDD505-2E9C-101B-9397-08002B2CF9AE}" pid="4" name="KSOTemplateDocerSaveRecord">
    <vt:lpwstr>eyJoZGlkIjoiYmYyNmQyMDJhNTZiOTE3NzllZWU2YzU1MDFjM2RkOWEiLCJ1c2VySWQiOiIxNjY4Njg1NTg3In0=</vt:lpwstr>
  </property>
</Properties>
</file>