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C4338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tbl>
      <w:tblPr>
        <w:tblStyle w:val="11"/>
        <w:tblW w:w="9580" w:type="dxa"/>
        <w:tblInd w:w="-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5"/>
        <w:gridCol w:w="961"/>
        <w:gridCol w:w="141"/>
        <w:gridCol w:w="1088"/>
        <w:gridCol w:w="757"/>
        <w:gridCol w:w="136"/>
        <w:gridCol w:w="791"/>
        <w:gridCol w:w="117"/>
        <w:gridCol w:w="641"/>
        <w:gridCol w:w="892"/>
        <w:gridCol w:w="890"/>
        <w:gridCol w:w="22"/>
        <w:gridCol w:w="994"/>
        <w:gridCol w:w="1485"/>
      </w:tblGrid>
      <w:tr w14:paraId="2D2FE8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580" w:type="dxa"/>
            <w:gridSpan w:val="14"/>
            <w:tcBorders>
              <w:bottom w:val="single" w:color="000000" w:sz="4" w:space="0"/>
            </w:tcBorders>
            <w:vAlign w:val="center"/>
          </w:tcPr>
          <w:p w14:paraId="05D9318E">
            <w:pPr>
              <w:spacing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</w:rPr>
              <w:t>潍坊昌威保安集团有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  <w:t>限公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</w:rPr>
              <w:t>司报名登记表</w:t>
            </w:r>
          </w:p>
          <w:p w14:paraId="024413DE">
            <w:pPr>
              <w:widowControl/>
              <w:wordWrap w:val="0"/>
              <w:spacing w:line="240" w:lineRule="exact"/>
              <w:ind w:firstLine="6240" w:firstLineChars="2600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lang w:bidi="ar"/>
              </w:rPr>
              <w:t>编号：</w:t>
            </w:r>
          </w:p>
        </w:tc>
      </w:tr>
      <w:tr w14:paraId="2E9F81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B450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BDEAC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09682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AC682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9A6E7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50E89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337FB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E3971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8CE7C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照  片</w:t>
            </w:r>
          </w:p>
          <w:p w14:paraId="296858B5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（白底彩色二寸）</w:t>
            </w:r>
          </w:p>
        </w:tc>
      </w:tr>
      <w:tr w14:paraId="6360DE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E5920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籍贯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19D88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24937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政治</w:t>
            </w:r>
          </w:p>
          <w:p w14:paraId="789548A8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面貌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F15C3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23B27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入党</w:t>
            </w:r>
          </w:p>
          <w:p w14:paraId="10D6F1DE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798A1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D6287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户口</w:t>
            </w:r>
          </w:p>
          <w:p w14:paraId="08E8F295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所在地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D8922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03F83F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</w:tr>
      <w:tr w14:paraId="0025E1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63532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3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3B53D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6147E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婚姻状况</w:t>
            </w: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2EE4C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C841D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84E20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CA69FD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</w:tr>
      <w:tr w14:paraId="76E70A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43D5CD3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身高</w:t>
            </w:r>
          </w:p>
          <w:p w14:paraId="6AD6DAE4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（cm）</w:t>
            </w:r>
          </w:p>
        </w:tc>
        <w:tc>
          <w:tcPr>
            <w:tcW w:w="110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75EFD63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0B4CA103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体重</w:t>
            </w:r>
          </w:p>
          <w:p w14:paraId="48D739AB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（kg）</w:t>
            </w:r>
          </w:p>
        </w:tc>
        <w:tc>
          <w:tcPr>
            <w:tcW w:w="893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C6324CE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D50FED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24608A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CB200D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</w:tr>
      <w:tr w14:paraId="152E4E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6EFB98C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297EF8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3467C26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AA4B690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17939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应聘岗位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56695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D5A762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ADC9A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34B7C00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驾驶证类  型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2164D18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852AA83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是否服兵役</w:t>
            </w:r>
          </w:p>
          <w:p w14:paraId="19995B78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类型/年限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7A6EA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155CD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428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156B87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</w:tr>
      <w:tr w14:paraId="0D28E7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03B0F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3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A21F3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2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B42D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A74F5">
            <w:pPr>
              <w:widowControl/>
              <w:spacing w:line="240" w:lineRule="exact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学历学位</w:t>
            </w:r>
          </w:p>
        </w:tc>
      </w:tr>
      <w:tr w14:paraId="1BF73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42A11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全日制</w:t>
            </w:r>
          </w:p>
        </w:tc>
        <w:tc>
          <w:tcPr>
            <w:tcW w:w="3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7EB180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0131C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E074A">
            <w:pPr>
              <w:widowControl/>
              <w:spacing w:line="240" w:lineRule="exact"/>
              <w:jc w:val="center"/>
              <w:textAlignment w:val="center"/>
              <w:rPr>
                <w:color w:val="FF0000"/>
              </w:rPr>
            </w:pPr>
          </w:p>
        </w:tc>
      </w:tr>
      <w:tr w14:paraId="56D096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4273D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在职</w:t>
            </w:r>
          </w:p>
          <w:p w14:paraId="3F3FEBA7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教育</w:t>
            </w:r>
          </w:p>
        </w:tc>
        <w:tc>
          <w:tcPr>
            <w:tcW w:w="308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E9E1C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53749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65343">
            <w:pPr>
              <w:widowControl/>
              <w:spacing w:line="240" w:lineRule="exact"/>
              <w:jc w:val="center"/>
              <w:textAlignment w:val="center"/>
              <w:rPr>
                <w:color w:val="FF0000"/>
              </w:rPr>
            </w:pPr>
          </w:p>
        </w:tc>
      </w:tr>
      <w:tr w14:paraId="52956E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7B437E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本人</w:t>
            </w:r>
          </w:p>
          <w:p w14:paraId="58B5A349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简历</w:t>
            </w:r>
          </w:p>
          <w:p w14:paraId="586284B9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  <w:t>本人简历填写自高中开始至报名时间，时间填写格式为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2022.01）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0A7C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84FA1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学校或工作单位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45D2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身份或岗位</w:t>
            </w: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F458A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离职原因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48536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备注</w:t>
            </w:r>
          </w:p>
        </w:tc>
      </w:tr>
      <w:tr w14:paraId="6627DD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C4F917"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477B5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51A8C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3C0F4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2A7CC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B7872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2A72E9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6B54BE"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DA313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C18B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25973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1B67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94335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07E17B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D8798C"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ABA13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BE76E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ED4FD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33FDD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F4D5A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7F546D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0E39DB"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29C5D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65298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05178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7E290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0AF66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534A4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E50652"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C7679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C59C7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53486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FB1C5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3BEA0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5BC075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6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EDC5B0"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7ACEC9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C0D0FD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526B1A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48CCDC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58476B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252C58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D1E9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 xml:space="preserve">家重 </w:t>
            </w:r>
          </w:p>
          <w:p w14:paraId="13E4A35C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庭要</w:t>
            </w:r>
          </w:p>
          <w:p w14:paraId="517035BF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主社</w:t>
            </w:r>
          </w:p>
          <w:p w14:paraId="70258A69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要会</w:t>
            </w:r>
          </w:p>
          <w:p w14:paraId="62F498A8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成关</w:t>
            </w:r>
          </w:p>
          <w:p w14:paraId="3491C171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员系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1D54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称 谓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46C9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姓 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82AB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2B8B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4C3C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现工作单位及职务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AF3B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</w:tr>
      <w:tr w14:paraId="629D4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07726BF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B029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7A5B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4EBE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4639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E4B1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EBB3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56B57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6F2BF12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342E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C3BF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26BC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5B96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55A4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8CA3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160BA5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EE78A15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2868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143B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B752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9D01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87E8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1044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53E95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BDE5884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CF63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6AFA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93A6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D2AA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E348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8D51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  <w:tr w14:paraId="616780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12245F4"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D0A5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9BF2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53E3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4605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5B75">
            <w:pPr>
              <w:spacing w:line="240" w:lineRule="exact"/>
              <w:jc w:val="lef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8BEB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</w:p>
        </w:tc>
      </w:tr>
    </w:tbl>
    <w:p w14:paraId="0DD19EF0">
      <w:pPr>
        <w:pStyle w:val="6"/>
        <w:jc w:val="center"/>
        <w:rPr>
          <w:rFonts w:hint="default"/>
          <w:highlight w:val="none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ED11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969A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969A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11AED"/>
    <w:rsid w:val="3AFC05A9"/>
    <w:rsid w:val="4DDA1A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18"/>
    <w:qFormat/>
    <w:uiPriority w:val="99"/>
    <w:pPr>
      <w:jc w:val="left"/>
    </w:pPr>
  </w:style>
  <w:style w:type="paragraph" w:styleId="6">
    <w:name w:val="Body Text"/>
    <w:basedOn w:val="1"/>
    <w:link w:val="17"/>
    <w:qFormat/>
    <w:uiPriority w:val="99"/>
    <w:pPr>
      <w:spacing w:after="120"/>
    </w:p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99"/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Emphasis"/>
    <w:basedOn w:val="13"/>
    <w:qFormat/>
    <w:uiPriority w:val="99"/>
    <w:rPr>
      <w:rFonts w:cs="Times New Roman"/>
      <w:i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Body Text Char"/>
    <w:basedOn w:val="13"/>
    <w:link w:val="6"/>
    <w:semiHidden/>
    <w:qFormat/>
    <w:uiPriority w:val="99"/>
    <w:rPr>
      <w:rFonts w:ascii="Calibri" w:hAnsi="Calibri"/>
      <w:szCs w:val="24"/>
    </w:rPr>
  </w:style>
  <w:style w:type="character" w:customStyle="1" w:styleId="18">
    <w:name w:val="Comment Text Char"/>
    <w:basedOn w:val="13"/>
    <w:link w:val="5"/>
    <w:semiHidden/>
    <w:qFormat/>
    <w:uiPriority w:val="99"/>
    <w:rPr>
      <w:rFonts w:ascii="Calibri" w:hAnsi="Calibri"/>
      <w:szCs w:val="24"/>
    </w:rPr>
  </w:style>
  <w:style w:type="character" w:customStyle="1" w:styleId="19">
    <w:name w:val="Footer Char"/>
    <w:basedOn w:val="13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Header Char"/>
    <w:basedOn w:val="13"/>
    <w:link w:val="8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684</Words>
  <Characters>763</Characters>
  <Lines>0</Lines>
  <Paragraphs>0</Paragraphs>
  <TotalTime>3</TotalTime>
  <ScaleCrop>false</ScaleCrop>
  <LinksUpToDate>false</LinksUpToDate>
  <CharactersWithSpaces>774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2023-03-07T23:26:00Z</dcterms:created>
  <dc:creator>Administrator.AK0BCNPZ5WX0QW2</dc:creator>
  <cp:lastModifiedBy>昌威</cp:lastModifiedBy>
  <cp:lastPrinted>2024-05-11T18:29:00Z</cp:lastPrinted>
  <dcterms:modified xsi:type="dcterms:W3CDTF">2025-01-26T06:41:13Z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6E97DF8ADEB14122B26ECFDAE1B5C1C2_13</vt:lpwstr>
  </property>
  <property fmtid="{D5CDD505-2E9C-101B-9397-08002B2CF9AE}" pid="4" name="KSOTemplateDocerSaveRecord">
    <vt:lpwstr>eyJoZGlkIjoiYmYyNmQyMDJhNTZiOTE3NzllZWU2YzU1MDFjM2RkOWEiLCJ1c2VySWQiOiIxNjY4Njg1NTg3In0=</vt:lpwstr>
  </property>
</Properties>
</file>