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CC0D17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3EE8AC2A">
      <w:pPr>
        <w:spacing w:line="580" w:lineRule="exact"/>
        <w:jc w:val="left"/>
        <w:rPr>
          <w:rFonts w:hint="eastAsia" w:ascii="黑体" w:hAnsi="黑体" w:eastAsia="黑体"/>
          <w:color w:val="000000"/>
        </w:rPr>
      </w:pPr>
    </w:p>
    <w:p w14:paraId="1D7E81A4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潍坊市投资集团有限公司所属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潍坊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昌威保安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集团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有限公司</w:t>
      </w:r>
    </w:p>
    <w:p w14:paraId="27BAC5B5">
      <w:pPr>
        <w:keepNext w:val="0"/>
        <w:keepLines w:val="0"/>
        <w:pageBreakBefore w:val="0"/>
        <w:kinsoku/>
        <w:overflowPunct/>
        <w:autoSpaceDE/>
        <w:autoSpaceDN/>
        <w:bidi w:val="0"/>
        <w:spacing w:after="149" w:afterLines="5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年度招聘岗位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表</w:t>
      </w:r>
    </w:p>
    <w:tbl>
      <w:tblPr>
        <w:tblStyle w:val="11"/>
        <w:tblpPr w:leftFromText="180" w:rightFromText="180" w:vertAnchor="text" w:horzAnchor="page" w:tblpXSpec="center" w:tblpY="804"/>
        <w:tblOverlap w:val="never"/>
        <w:tblW w:w="15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025"/>
        <w:gridCol w:w="653"/>
        <w:gridCol w:w="3757"/>
        <w:gridCol w:w="4275"/>
        <w:gridCol w:w="1710"/>
        <w:gridCol w:w="1248"/>
      </w:tblGrid>
      <w:tr w14:paraId="6456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5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9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A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0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岗位职责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3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bidi="ar"/>
              </w:rPr>
              <w:t>岗位要求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4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B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068E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6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4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机动勤务大队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员工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岗（执勤队员）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0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C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审查出入人员、车辆和物品，协助其他安保人员、警察或相关人员处理紧急事件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A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高中及以上学历；</w:t>
            </w:r>
          </w:p>
          <w:p w14:paraId="1A8BC2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30周岁以下；</w:t>
            </w:r>
          </w:p>
          <w:p w14:paraId="1196DE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男性身高172cm以上，女性身高160cm以上；</w:t>
            </w:r>
          </w:p>
          <w:p w14:paraId="19F29F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4.身体健康，品行端正，无纹身，无违法犯罪记录。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E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0536-7908836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A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343D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4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B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A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涉案财物项目部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驾驶员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6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C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服从领导指挥，每日按时到岗，保持通讯畅通，出车及时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24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55周岁以下；</w:t>
            </w:r>
          </w:p>
          <w:p w14:paraId="5008AD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有C1驾照，驾龄5年以上；</w:t>
            </w:r>
          </w:p>
          <w:p w14:paraId="4675D7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男性身高172cm以上，女性身高160cm以上；</w:t>
            </w:r>
          </w:p>
          <w:p w14:paraId="61D412CB">
            <w:pPr>
              <w:pStyle w:val="1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4.身体健康，品行端正，无纹身，无违法犯罪记录。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6F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32D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3CE1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5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80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涉案财物项目部主管（专业技术岗）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C5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39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负责涉案财务的出入库、保管、调用、移交、处理登记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等工作。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24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大专及以上学历；</w:t>
            </w:r>
          </w:p>
          <w:p w14:paraId="604B8E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50周岁以下；</w:t>
            </w:r>
          </w:p>
          <w:p w14:paraId="33BF8D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3.男性身高172cm以上，女性身高160cm以上；</w:t>
            </w:r>
          </w:p>
          <w:p w14:paraId="0FE64E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具有较强的事业心、责任感、及书面表达能力、综合分析能力、逻辑思维能力和沟通协调能力、良好的合作意识和团队精神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熟练使用各类办公软件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09E881ED">
            <w:pPr>
              <w:pStyle w:val="1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身体健康，品行端正，无纹身，无违法犯罪记录。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B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25DA9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32A38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1B49E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56C66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31925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75961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16033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73AE5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6BB6A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06238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2236A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0536-7908836</w:t>
            </w:r>
          </w:p>
          <w:p w14:paraId="3CC15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D8B5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AF29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CE3F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A309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CA34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0152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0FEA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6450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66B6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BB6C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5DC6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22B6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D9B2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D123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B562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3A86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DDA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663149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C9CC6E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5428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0536-7908836</w:t>
            </w:r>
          </w:p>
          <w:p w14:paraId="770480F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23AEBF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D4A2E9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746527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B2B40B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9BAE21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B970F8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C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3E4E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A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C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涉案财物项目部员工（物品保管员）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7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8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负责涉案财务的出入库、保管、调用、移交、处理登记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等工作。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5B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大专及以上学历；</w:t>
            </w:r>
          </w:p>
          <w:p w14:paraId="6485C6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35周岁以下；</w:t>
            </w:r>
          </w:p>
          <w:p w14:paraId="686A45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男性身高172cm以上，女性身高160cm以上；</w:t>
            </w:r>
          </w:p>
          <w:p w14:paraId="377229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4.身体健康，品行端正，无纹身，无违法犯罪记录。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42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AE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751F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2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C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押运大队解款员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9B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3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负责押运款包（箱）的交接，认真做好清点工作，检查款包数量，并详细登记。负责运钞车门的开关锁定，款包的搬运接送，办理交接手续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D7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1.高中及以上学历；</w:t>
            </w:r>
          </w:p>
          <w:p w14:paraId="60221E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因岗位特殊性，需要男性；</w:t>
            </w:r>
          </w:p>
          <w:p w14:paraId="326D33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40周岁以下；</w:t>
            </w:r>
          </w:p>
          <w:p w14:paraId="04AF96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男性身高172cm以上；</w:t>
            </w:r>
          </w:p>
          <w:p w14:paraId="11FAA8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5.身体健康，品行端正，无纹身，无违法犯罪记录。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19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4E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1A00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AE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78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市局车辆管理项目部员工岗（车辆管理员）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7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F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负责车辆合理调度、督促车辆做好日常维护，妥善处理交通方面的有关事宜，完成上级交办的其他工作。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17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高中及以上学历；</w:t>
            </w:r>
          </w:p>
          <w:p w14:paraId="1979F9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35周岁以下；</w:t>
            </w:r>
          </w:p>
          <w:p w14:paraId="352D2F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男性身高172cm以上，女性身高160cm以上；</w:t>
            </w:r>
          </w:p>
          <w:p w14:paraId="42B8F8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4.身体健康，品行端正，无纹身，无违法犯罪记录。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05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AA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4297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3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99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市局车辆管理项目部驾驶员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12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8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服从领导指挥，每日按时到岗，保持通讯畅通，出车及时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F8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50周岁以下；</w:t>
            </w:r>
          </w:p>
          <w:p w14:paraId="34CB8D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有C1驾照，驾龄5年以上；</w:t>
            </w:r>
          </w:p>
          <w:p w14:paraId="0A4AFA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男性身高172cm以上，女性身高160cm以上；</w:t>
            </w:r>
          </w:p>
          <w:p w14:paraId="46CB44CA">
            <w:pPr>
              <w:pStyle w:val="1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4.身体健康，品行端正，无纹身，无违法犯罪记录。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B5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8F3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32001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F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F4ED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 w:bidi="ar"/>
              </w:rPr>
              <w:t>安检大队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安检员岗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069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EA4C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</w:rPr>
              <w:t>负责对旅客人身及随身携带的物品进行安全检查，防止危险品进站乘车。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12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中专及以上学历；</w:t>
            </w:r>
          </w:p>
          <w:p w14:paraId="48082E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40周岁以下；</w:t>
            </w:r>
          </w:p>
          <w:p w14:paraId="006DA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3.男性身高172cm以上，女性身高160cm以上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12679FCB">
            <w:pPr>
              <w:widowControl/>
              <w:spacing w:line="2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身体健康，品行端正，无纹身，无违法犯罪记录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FB79">
            <w:pPr>
              <w:widowControl/>
              <w:spacing w:line="2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联系电话：18162077750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35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436DB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81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保安大队保安岗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5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3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能上夜班，能够熟练操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作消控室设备器材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22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初中及以上学历；</w:t>
            </w:r>
          </w:p>
          <w:p w14:paraId="1242FB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55周岁以下；</w:t>
            </w:r>
          </w:p>
          <w:p w14:paraId="29279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3.男性身高172cm以上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46B05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身体健康，品行端正，无纹身，无违法犯罪记录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6B5FB0E2">
            <w:pPr>
              <w:pStyle w:val="10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5.持有中级消防证书。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8C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6BE8D6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13325266700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</w:p>
          <w:p w14:paraId="79E344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E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1CDC5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B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保安大队保安岗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DA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38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4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服从客户单位岗位安排，维持办公场所内外区域的正常工作秩序，维护内部治安秩序，加强对重点部位的治安防范，加强防盗活动，及时发现可疑人和事，完成保安队长临时交办的其他任务。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F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1.60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以下，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身体健康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286BA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无违法犯罪记录、无酗酒等不良嗜好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15A08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责任心强，服从管理，礼貌待人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72BB4544">
            <w:pPr>
              <w:pStyle w:val="1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身体健康，品行端正。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BD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4EC7F0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13325266700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</w:p>
          <w:p w14:paraId="380BE2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0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64EF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潍坊昌威人力资源管理有限公司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8C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员工（招聘培训专员）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9F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C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根据招聘计划需求搜集简历，对简历进行分类、筛选，安排招聘前电话厨师；负责简历企业人才储备库，做好简历管理与信息；安排候选人入职、培训通知等工作。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7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1.40周岁以下；</w:t>
            </w:r>
          </w:p>
          <w:p w14:paraId="61775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2.大专及以上学历；</w:t>
            </w:r>
          </w:p>
          <w:p w14:paraId="7D38C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3.男性身高172cm以上，女性身高160cm以上；</w:t>
            </w:r>
          </w:p>
          <w:p w14:paraId="6606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4.身体健康，品行端正，无纹身，无违法犯罪记录。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8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0536-7908827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3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40A7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AE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劳务派遣员工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3E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D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根据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劳务用工单位要求，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做好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各项工作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36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高中及以上学历；</w:t>
            </w:r>
          </w:p>
          <w:p w14:paraId="1FEF4A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30周岁以下；</w:t>
            </w:r>
          </w:p>
          <w:p w14:paraId="5E0E22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3.身体健康，品行端正，无违法犯罪记录、无酗酒等不良嗜好，无纹身。</w:t>
            </w:r>
          </w:p>
          <w:p w14:paraId="73597E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4.男性身高172cm以上，女性身高160cm以上。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B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0536-7908827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0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4277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潍坊昌威保安有限公司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0C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C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D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维持办公场所内外区域的正常工作秩序，维护内部治安秩序，加强对重点部位的治安防范，加强防盗活动，及时发现可疑人和事，完成保安队长临时交办的其他任务。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39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男性，已婚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岁以下；</w:t>
            </w:r>
          </w:p>
          <w:p w14:paraId="777185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初中以上学历；</w:t>
            </w:r>
          </w:p>
          <w:p w14:paraId="7861E3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会讲普通话；</w:t>
            </w:r>
          </w:p>
          <w:p w14:paraId="6D1FE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4.会使用电脑；</w:t>
            </w:r>
          </w:p>
          <w:p w14:paraId="7DA113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身高170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以上，身体健康；形象良好，无酗酒等不良嗜好，无纹身，无违法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犯罪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记录；责任心强，服从管理，礼貌待人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，品行端正。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45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7A6391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26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2E6A6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2C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3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7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能上夜班，能够熟练操作消控室设备器材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9A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初中及以上学历；</w:t>
            </w:r>
          </w:p>
          <w:p w14:paraId="00FDA3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55周岁以下；</w:t>
            </w:r>
          </w:p>
          <w:p w14:paraId="7226E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3.男性身高172cm以上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296F8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身体健康，品行端正，无纹身，无违法犯罪记录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5A3069D1">
            <w:pPr>
              <w:pStyle w:val="10"/>
              <w:ind w:left="0" w:leftChars="0" w:firstLine="0" w:firstLineChars="0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5.持有中级消防证书。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C2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50963F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13325266700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</w:p>
          <w:p w14:paraId="77A6B0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69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6961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F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A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1D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38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服从客户单位岗位安排，维持办公场所内外区域的正常工作秩序，维护内部治安秩序，加强对重点部位的治安防范，加强防盗活动，及时发现可疑人和事，完成保安队长临时交办的其他任务。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8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1.60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以下，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身体健康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663F5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无违法犯罪记录、无酗酒等不良嗜好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3E280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责任心强，服从管理，礼貌待人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378F4892">
            <w:pPr>
              <w:pStyle w:val="1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身体健康，品行端正，无纹身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BA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0034C2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>13325266700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</w:t>
            </w:r>
          </w:p>
          <w:p w14:paraId="79211B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68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06ACA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潍坊新安工贸有限公司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A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门卫岗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56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FA35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忠于职守，严格把守门卫，确保公司平安；负责对来访人员登记，在接待单位或联系人同意后方可准其入内；对外来车辆进行规范管理，引导到指定地点停放。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56A3">
            <w:pPr>
              <w:widowControl/>
              <w:jc w:val="left"/>
              <w:textAlignment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1.60周岁以下；</w:t>
            </w:r>
          </w:p>
          <w:p w14:paraId="1BEBB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2.男性身高172cm以上，女性身高160cm以上；</w:t>
            </w:r>
          </w:p>
          <w:p w14:paraId="39B11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3.身体健康，品行端正，无纹身，无违法犯罪记录。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7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0536-7908836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0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15C9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潍坊市昌威交通工程有限公司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47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操作工岗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A4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A5D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1.负责生产设备的操作与监控，确保生产过程的顺利进行。</w:t>
            </w:r>
          </w:p>
          <w:p w14:paraId="5F76D28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2.依据生产计划，按时完成生产任务，保证产品质量符合标准。</w:t>
            </w:r>
          </w:p>
          <w:p w14:paraId="2B4D2C5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3.对生产设备进行日常清洁、维护与简单故障排查，及时上报设备异常情况。</w:t>
            </w:r>
          </w:p>
          <w:p w14:paraId="2800EC2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4.严格遵守公司的安全生产规章制度，执行生产现场的管理要求。</w:t>
            </w:r>
          </w:p>
          <w:p w14:paraId="6BF3C0C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5.配合完成相关工作任务，积极参与团队协作与交流。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B0C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45周岁以下，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身体健康，能适应加班工作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5FD89F6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2.中专及以上学历，具有设备操作经验优先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47CCAFD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3.具备基本的机械操作知识与技能，能快速学习并掌握新设备的操作方法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1A4C171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4.工作态度认真负责，有较强的执行力和团队合作精神，能够严格遵守公司各项规章制度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2533545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5.有上进心、性格开朗，具有良好的沟通能力。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EF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6F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70A16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潍坊市昌威物业管理有限公司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76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保障员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49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FB9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1. 严格遵守公司各项规章制度,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保守公司秘密，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树立和维护公司的信誉和形象。</w:t>
            </w:r>
          </w:p>
          <w:p w14:paraId="5A34845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2.按计划完成保障任务，保障人员财产安全。</w:t>
            </w:r>
          </w:p>
          <w:p w14:paraId="7F5346B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3. 对设施日常清洁、保养与故障排查，及时汇报异常。</w:t>
            </w:r>
          </w:p>
          <w:p w14:paraId="72AC4F4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4. 遵守安全规章，排查隐患，预防事故。</w:t>
            </w:r>
          </w:p>
          <w:p w14:paraId="31CB9F52">
            <w:pPr>
              <w:widowControl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5. 配合其他部门工作，参与团队交流，提升保障能力。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F7A1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45周岁以下，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身体健康，能适应高强度、加班及值班工作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78E11F3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 xml:space="preserve">2. 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及以上学历，有保障相关工作经验优先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3745BB9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3. 熟悉保障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工作流程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，具备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岗位所要求的相关技能；</w:t>
            </w:r>
          </w:p>
          <w:p w14:paraId="12D8D5F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4. 工作负责，执行力强，严守公司规章与保密要求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617733B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5. 具团队精神，能与各部门有效沟通协作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7A7F1F51">
            <w:pPr>
              <w:widowControl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6. 性格沉稳，应变及解决问题能力强。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1C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  <w:t xml:space="preserve"> </w:t>
            </w:r>
          </w:p>
          <w:p w14:paraId="072296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96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5893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25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B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DE0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1. 负责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公司指定区域内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的安全保卫工作，执行值班制度，定时巡逻，确保区域内人员和财产安全。</w:t>
            </w:r>
          </w:p>
          <w:p w14:paraId="1229A35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 对进出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区域的人员、车辆进行严格的登记和检查，核实相关证件，阻止无关人员和车辆进入。</w:t>
            </w:r>
          </w:p>
          <w:p w14:paraId="67FA2914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维护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所负责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区域内的公共秩序，制止各类违规行为，如乱停乱放、破坏公共设施等。</w:t>
            </w:r>
          </w:p>
          <w:p w14:paraId="0B08C24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熟悉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公司所负责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区域内的消防设施和器材位置，定期进行检查，确保其正常可用，遇火灾等紧急情况及时响应并采取有效措施。</w:t>
            </w:r>
          </w:p>
          <w:p w14:paraId="09D02F12">
            <w:pPr>
              <w:widowControl/>
              <w:jc w:val="left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配合其他部门完成相关工作任务，如协助搬运大件物品、引导访客等，积极参与团队协作与交流。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A4F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60周岁以下，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身体健康，无传染性疾病，具备良好的体能，能适应倒班工作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76CBC35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 初中及以上学历，退伍军人优先考虑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4D54BF0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具备基本的安全防范知识，熟悉使用安保相关设备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0A573E2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工作认真负责，有较强的责任心和执行力，能严格遵守物业的各项规章制度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79196D9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具备良好的沟通能力和应变能力，能妥善处理各类突发事件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47A08A4E">
            <w:pPr>
              <w:widowControl/>
              <w:jc w:val="left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6. 品行端正，无违法犯罪记录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B8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1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00D6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2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潍坊市昌威物业管理有限公司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D2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保洁岗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3C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EC5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1. 负责物业区域内公共区域（如楼道、电梯、大堂等）的日常清洁工作，包括地面清扫、门窗擦拭、垃圾清运等，确保环境整洁卫生。</w:t>
            </w:r>
          </w:p>
          <w:p w14:paraId="5EC554C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 按照规定的频次和标准，对卫生间、公共休息区等重点区域进行深度清洁，定期消毒，保持空气清新。</w:t>
            </w:r>
          </w:p>
          <w:p w14:paraId="52A41CD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及时清理物业区域内的垃圾和杂物，定期更换垃圾桶内胆，保持垃圾桶外观清洁。</w:t>
            </w:r>
          </w:p>
          <w:p w14:paraId="1ABFBF0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爱护清洁工具和设备，定期对其进行维护和保养，发现损坏及时上报并申请更换。</w:t>
            </w:r>
          </w:p>
          <w:p w14:paraId="677F8AD1">
            <w:pPr>
              <w:widowControl/>
              <w:jc w:val="left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配合完成临时性的清洁任务，如大型活动后的场地清理等，积极参与团队协作与交流。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0BE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60周岁以下，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身体健康，能承受相应的工作强度，具备吃苦耐劳的精神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59A4538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 学历不限，有物业保洁工作经验者优先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0B2EDFB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熟悉各类清洁工具和清洁剂的使用方法，掌握基本的清洁技巧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27303E4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工作认真细致，责任心强，对卫生标准有较高的认知，能严格遵守物业的保洁工作流程和规范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409502E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具备良好的服务意识，能与业主和其他工作人员友好沟通。</w:t>
            </w:r>
          </w:p>
          <w:p w14:paraId="5B324678">
            <w:pPr>
              <w:widowControl/>
              <w:jc w:val="left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17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1A43C3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E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3C2B5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highlight w:val="none"/>
                <w:lang w:val="en-US" w:eastAsia="zh-CN" w:bidi="ar"/>
              </w:rPr>
              <w:t>潍坊市昌威物业管理有限公司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6F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 w:bidi="ar"/>
              </w:rPr>
              <w:t>厨师岗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5F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05F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合理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制定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每日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食谱，负责烹饪各类菜品，保证饭菜的质量和口味，满足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员工的用餐需求。</w:t>
            </w:r>
          </w:p>
          <w:p w14:paraId="50C2BCD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2. 根据每日用餐人数合理估算食材用量，避免浪费，同时确保食材的新鲜度和质量。</w:t>
            </w:r>
          </w:p>
          <w:p w14:paraId="37D04CD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严格把控厨房卫生，遵守食品加工、储存和处理的卫生标准，定期对厨房设备和餐具进行清洁、消毒，保证食品安全。</w:t>
            </w:r>
          </w:p>
          <w:p w14:paraId="005FEC2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负责厨房设备的日常维护和保养，如炉灶、烤箱、冰箱等，发现设备故障及时报修，确保厨房正常运转。</w:t>
            </w:r>
          </w:p>
          <w:p w14:paraId="46F99654">
            <w:pPr>
              <w:widowControl/>
              <w:jc w:val="left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收集用餐人员的反馈意见，不断改进菜品质量和口味，积极配合完成其他与餐饮相关的工作任务。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670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55周岁以下，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身体健康，持有有效健康证，能适应厨房工作环境和工作时间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3E63B73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2. 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初中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及以上学历，烹饪专业毕业或具有厨师工作经验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2FB5C4A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3. 精通各类菜肴的烹饪技巧，熟悉食材特性，能根据不同需求制定合理的食谱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787B1AC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4. 具备食品安全意识，严格遵守食品卫生法规和厨房操作规范，工作认真负责，注重细节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  <w:p w14:paraId="6D4FB50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5. 有良好的团队协作精神和沟通能力，能与同事和用餐人员保持良好互动。</w:t>
            </w:r>
          </w:p>
          <w:p w14:paraId="755FAF25">
            <w:pPr>
              <w:widowControl/>
              <w:jc w:val="left"/>
              <w:textAlignment w:val="center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E9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 w14:paraId="7EEB09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BF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5888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0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4B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236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B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FF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97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</w:tbl>
    <w:p w14:paraId="1719DDEF">
      <w:pPr>
        <w:pStyle w:val="4"/>
        <w:jc w:val="both"/>
        <w:rPr>
          <w:rFonts w:hint="default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02C3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C183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C183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850DF"/>
    <w:rsid w:val="00293E67"/>
    <w:rsid w:val="00403856"/>
    <w:rsid w:val="00762527"/>
    <w:rsid w:val="00847671"/>
    <w:rsid w:val="00907C74"/>
    <w:rsid w:val="009E51A2"/>
    <w:rsid w:val="00A3498A"/>
    <w:rsid w:val="00AF57CF"/>
    <w:rsid w:val="00DF3D0D"/>
    <w:rsid w:val="00E32260"/>
    <w:rsid w:val="00F47DD4"/>
    <w:rsid w:val="010149B1"/>
    <w:rsid w:val="015C2FC2"/>
    <w:rsid w:val="017C0051"/>
    <w:rsid w:val="021806B2"/>
    <w:rsid w:val="022C33BC"/>
    <w:rsid w:val="02927C1A"/>
    <w:rsid w:val="035C71B1"/>
    <w:rsid w:val="044F1B13"/>
    <w:rsid w:val="054D733B"/>
    <w:rsid w:val="058C7FD8"/>
    <w:rsid w:val="062664A8"/>
    <w:rsid w:val="06D96B06"/>
    <w:rsid w:val="083C0F46"/>
    <w:rsid w:val="087102CC"/>
    <w:rsid w:val="098B38A0"/>
    <w:rsid w:val="09CF1E09"/>
    <w:rsid w:val="0AB13378"/>
    <w:rsid w:val="0AB222D1"/>
    <w:rsid w:val="0DF97DF8"/>
    <w:rsid w:val="0EEB1C2B"/>
    <w:rsid w:val="0F061F05"/>
    <w:rsid w:val="0F7F17B7"/>
    <w:rsid w:val="1040267F"/>
    <w:rsid w:val="11A230FD"/>
    <w:rsid w:val="123051D1"/>
    <w:rsid w:val="124318AA"/>
    <w:rsid w:val="13BE4135"/>
    <w:rsid w:val="151A45CB"/>
    <w:rsid w:val="156F5B9B"/>
    <w:rsid w:val="1613333E"/>
    <w:rsid w:val="17232B51"/>
    <w:rsid w:val="17856B64"/>
    <w:rsid w:val="17AA155D"/>
    <w:rsid w:val="188E21CD"/>
    <w:rsid w:val="18DD206A"/>
    <w:rsid w:val="1A4B36A1"/>
    <w:rsid w:val="1B3857F4"/>
    <w:rsid w:val="1B6E7A22"/>
    <w:rsid w:val="1C6C6BE4"/>
    <w:rsid w:val="1C871668"/>
    <w:rsid w:val="1CAD216A"/>
    <w:rsid w:val="1D527D29"/>
    <w:rsid w:val="1D56367D"/>
    <w:rsid w:val="1DC75A85"/>
    <w:rsid w:val="1FC2695F"/>
    <w:rsid w:val="1FCE3343"/>
    <w:rsid w:val="20CD2CFB"/>
    <w:rsid w:val="21BF0A8C"/>
    <w:rsid w:val="2378477D"/>
    <w:rsid w:val="23CD4750"/>
    <w:rsid w:val="241D1A75"/>
    <w:rsid w:val="24E3038F"/>
    <w:rsid w:val="250A58EC"/>
    <w:rsid w:val="260E2A08"/>
    <w:rsid w:val="272F4E75"/>
    <w:rsid w:val="28642907"/>
    <w:rsid w:val="28C06F30"/>
    <w:rsid w:val="28FC6682"/>
    <w:rsid w:val="29D931E3"/>
    <w:rsid w:val="2B1F733E"/>
    <w:rsid w:val="2BC73CF8"/>
    <w:rsid w:val="2D91552D"/>
    <w:rsid w:val="2DFB1983"/>
    <w:rsid w:val="2E0D530B"/>
    <w:rsid w:val="32F15156"/>
    <w:rsid w:val="335A5D57"/>
    <w:rsid w:val="361D3737"/>
    <w:rsid w:val="36C430C2"/>
    <w:rsid w:val="37600666"/>
    <w:rsid w:val="37636C46"/>
    <w:rsid w:val="38026846"/>
    <w:rsid w:val="38515A4E"/>
    <w:rsid w:val="39857575"/>
    <w:rsid w:val="3A020804"/>
    <w:rsid w:val="3A221D71"/>
    <w:rsid w:val="3A7F49A9"/>
    <w:rsid w:val="3AAF3512"/>
    <w:rsid w:val="3B147FDE"/>
    <w:rsid w:val="3B830BE7"/>
    <w:rsid w:val="3BA44C68"/>
    <w:rsid w:val="3BAB7ADE"/>
    <w:rsid w:val="3CB0609F"/>
    <w:rsid w:val="3D3009C3"/>
    <w:rsid w:val="3EB82394"/>
    <w:rsid w:val="3ED90D1D"/>
    <w:rsid w:val="3F054C2D"/>
    <w:rsid w:val="3FF35AC0"/>
    <w:rsid w:val="404D55B4"/>
    <w:rsid w:val="42401BEA"/>
    <w:rsid w:val="42532047"/>
    <w:rsid w:val="42592D34"/>
    <w:rsid w:val="433B5278"/>
    <w:rsid w:val="435D09B1"/>
    <w:rsid w:val="455870ED"/>
    <w:rsid w:val="456053AD"/>
    <w:rsid w:val="45A46C0B"/>
    <w:rsid w:val="45B812B8"/>
    <w:rsid w:val="45BC4E6F"/>
    <w:rsid w:val="45D920AF"/>
    <w:rsid w:val="46032B23"/>
    <w:rsid w:val="480E082F"/>
    <w:rsid w:val="487F38FB"/>
    <w:rsid w:val="48CD4F68"/>
    <w:rsid w:val="4B337B86"/>
    <w:rsid w:val="4BDD3532"/>
    <w:rsid w:val="4C04088C"/>
    <w:rsid w:val="4C7E56FF"/>
    <w:rsid w:val="4D4B6745"/>
    <w:rsid w:val="4D4C227A"/>
    <w:rsid w:val="4E072711"/>
    <w:rsid w:val="509C4788"/>
    <w:rsid w:val="515C2DD9"/>
    <w:rsid w:val="52D24AB8"/>
    <w:rsid w:val="52E56E2E"/>
    <w:rsid w:val="535248D1"/>
    <w:rsid w:val="536C6901"/>
    <w:rsid w:val="54106B37"/>
    <w:rsid w:val="54DC3ED2"/>
    <w:rsid w:val="54E075F9"/>
    <w:rsid w:val="55DD0A3F"/>
    <w:rsid w:val="563377B6"/>
    <w:rsid w:val="5679571C"/>
    <w:rsid w:val="56C61EF8"/>
    <w:rsid w:val="56E0234C"/>
    <w:rsid w:val="574B2D76"/>
    <w:rsid w:val="57EE4E1F"/>
    <w:rsid w:val="580F4B30"/>
    <w:rsid w:val="586D4CC1"/>
    <w:rsid w:val="5ADF6C4F"/>
    <w:rsid w:val="5D3649EC"/>
    <w:rsid w:val="5D4B7F2A"/>
    <w:rsid w:val="5E077510"/>
    <w:rsid w:val="5E641B1B"/>
    <w:rsid w:val="5EB6171A"/>
    <w:rsid w:val="5EC865B0"/>
    <w:rsid w:val="5EFC032C"/>
    <w:rsid w:val="5FF3C3D7"/>
    <w:rsid w:val="62BE7F44"/>
    <w:rsid w:val="630B2985"/>
    <w:rsid w:val="638B1CB5"/>
    <w:rsid w:val="64D62D8F"/>
    <w:rsid w:val="657D72FB"/>
    <w:rsid w:val="66055378"/>
    <w:rsid w:val="663D7B3A"/>
    <w:rsid w:val="66831A43"/>
    <w:rsid w:val="699A72CC"/>
    <w:rsid w:val="69A96961"/>
    <w:rsid w:val="6B584610"/>
    <w:rsid w:val="6B837244"/>
    <w:rsid w:val="6E6412AE"/>
    <w:rsid w:val="719459D5"/>
    <w:rsid w:val="71C17F1B"/>
    <w:rsid w:val="71CF6CAE"/>
    <w:rsid w:val="72072820"/>
    <w:rsid w:val="72BA37AF"/>
    <w:rsid w:val="737E5805"/>
    <w:rsid w:val="76010269"/>
    <w:rsid w:val="77A474C4"/>
    <w:rsid w:val="77C344C6"/>
    <w:rsid w:val="780F342C"/>
    <w:rsid w:val="78E863DD"/>
    <w:rsid w:val="791860E5"/>
    <w:rsid w:val="7920434E"/>
    <w:rsid w:val="79326D49"/>
    <w:rsid w:val="7A14261F"/>
    <w:rsid w:val="7A89106D"/>
    <w:rsid w:val="7ACF6F09"/>
    <w:rsid w:val="7B681B89"/>
    <w:rsid w:val="7BBF5F82"/>
    <w:rsid w:val="7C7534D6"/>
    <w:rsid w:val="7F7E7716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9</Pages>
  <Words>2870</Words>
  <Characters>3038</Characters>
  <Lines>0</Lines>
  <Paragraphs>0</Paragraphs>
  <TotalTime>21</TotalTime>
  <ScaleCrop>false</ScaleCrop>
  <LinksUpToDate>false</LinksUpToDate>
  <CharactersWithSpaces>3159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水水肉</cp:lastModifiedBy>
  <cp:lastPrinted>2025-02-24T07:50:00Z</cp:lastPrinted>
  <dcterms:modified xsi:type="dcterms:W3CDTF">2025-02-26T01:19:18Z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4EFAD8B7E00042849CFA0E440D61F130_13</vt:lpwstr>
  </property>
  <property fmtid="{D5CDD505-2E9C-101B-9397-08002B2CF9AE}" pid="4" name="KSOTemplateDocerSaveRecord">
    <vt:lpwstr>eyJoZGlkIjoiYzYxZjYzYzUwODZhOTk3MWU1Y2E0ZWZmYThmZmM3YzkiLCJ1c2VySWQiOiI1MTg1NTE3NDAifQ==</vt:lpwstr>
  </property>
</Properties>
</file>