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5EB9B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11"/>
        <w:tblW w:w="9580" w:type="dxa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961"/>
        <w:gridCol w:w="141"/>
        <w:gridCol w:w="1088"/>
        <w:gridCol w:w="757"/>
        <w:gridCol w:w="136"/>
        <w:gridCol w:w="791"/>
        <w:gridCol w:w="117"/>
        <w:gridCol w:w="641"/>
        <w:gridCol w:w="892"/>
        <w:gridCol w:w="890"/>
        <w:gridCol w:w="22"/>
        <w:gridCol w:w="994"/>
        <w:gridCol w:w="1485"/>
      </w:tblGrid>
      <w:tr w14:paraId="4AB87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580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77D988A9"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潍坊昌威保安集团有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限公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司报名登记表</w:t>
            </w:r>
          </w:p>
          <w:p w14:paraId="23D129A3">
            <w:pPr>
              <w:widowControl/>
              <w:wordWrap w:val="0"/>
              <w:spacing w:line="240" w:lineRule="exact"/>
              <w:ind w:firstLine="6240" w:firstLineChars="260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  <w:tr w14:paraId="7356B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9CE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501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D96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999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E18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A45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AF7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677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C75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照  片</w:t>
            </w:r>
          </w:p>
          <w:p w14:paraId="2B89F6E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（白底彩色二寸）</w:t>
            </w:r>
          </w:p>
        </w:tc>
      </w:tr>
      <w:tr w14:paraId="77A34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C09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209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2CC1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政治</w:t>
            </w:r>
          </w:p>
          <w:p w14:paraId="0084FCD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C35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CED9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入党</w:t>
            </w:r>
          </w:p>
          <w:p w14:paraId="6B1003C6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2787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D54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户口</w:t>
            </w:r>
          </w:p>
          <w:p w14:paraId="0726CAF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5E1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FF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08D54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4E1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047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0CC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7183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680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034E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B823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24D8B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3D30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身高</w:t>
            </w:r>
          </w:p>
          <w:p w14:paraId="6CC40DE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（cm）</w:t>
            </w:r>
          </w:p>
        </w:tc>
        <w:tc>
          <w:tcPr>
            <w:tcW w:w="110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7E21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07B80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体重</w:t>
            </w:r>
          </w:p>
          <w:p w14:paraId="673F2B1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（kg）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D88D8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F914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8A3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D455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38CC3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7FD3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8DA2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3C065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9317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D9B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8C0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B1E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D78C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8273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驾驶证类  型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F75E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C684F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是否服兵役</w:t>
            </w:r>
          </w:p>
          <w:p w14:paraId="1B8E334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类型/年限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8F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E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428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F38F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755BB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644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0C6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0E0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955E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</w:tr>
      <w:tr w14:paraId="17FDC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F0E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42CA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1D1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29BD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</w:p>
        </w:tc>
      </w:tr>
      <w:tr w14:paraId="09072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4A4F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在职</w:t>
            </w:r>
          </w:p>
          <w:p w14:paraId="3962D9C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BD5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34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F8B7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</w:p>
        </w:tc>
      </w:tr>
      <w:tr w14:paraId="15D36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652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本人</w:t>
            </w:r>
          </w:p>
          <w:p w14:paraId="798A6EFF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简历</w:t>
            </w:r>
          </w:p>
          <w:p w14:paraId="16C4338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本人简历填写自高中开始至报名时间，时间填写格式为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2022.01）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8420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FC8A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学校或工作单位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83F6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身份或岗位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5AA0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2B1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436FB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D8ED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248F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B4D6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1B84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C13F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7C41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600F1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887A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0AEF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E7D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8941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A0FA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CD8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A52B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F6A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B410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F56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E9B4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CDA1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8FC9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9AB6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85E9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C187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5A6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F74B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5157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8202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73CD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561A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439F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DD3C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98C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FD3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35A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3F87B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80A5D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76ED6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83EE0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99F0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4F632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F51EF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09684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B4EE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 xml:space="preserve">家重 </w:t>
            </w:r>
          </w:p>
          <w:p w14:paraId="0EFA0FE6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庭要</w:t>
            </w:r>
          </w:p>
          <w:p w14:paraId="60B3DC7A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主社</w:t>
            </w:r>
          </w:p>
          <w:p w14:paraId="7A26283D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要会</w:t>
            </w:r>
          </w:p>
          <w:p w14:paraId="23803DCB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成关</w:t>
            </w:r>
          </w:p>
          <w:p w14:paraId="62DFAEE8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员系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098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称 谓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B68F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4AA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7D71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AE8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6E3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53FAF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6FE0C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D35F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D7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78B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D31E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4484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C59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1C0A7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241968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D489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637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949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AA0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2742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C98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08E7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1933F6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2AF9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9D5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1637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F8A0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0EA2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B697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0B72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299C86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527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DA8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4867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C8F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922D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4944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449CA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DE918B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48A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F4C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1AA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45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2AA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8CC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</w:tbl>
    <w:p w14:paraId="1719DDEF">
      <w:pPr>
        <w:pStyle w:val="4"/>
        <w:jc w:val="center"/>
        <w:rPr>
          <w:rFonts w:hint="default"/>
          <w:highlight w:val="none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2C3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C18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C18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850DF"/>
    <w:rsid w:val="00293E67"/>
    <w:rsid w:val="00403856"/>
    <w:rsid w:val="00762527"/>
    <w:rsid w:val="00847671"/>
    <w:rsid w:val="00907C74"/>
    <w:rsid w:val="009E51A2"/>
    <w:rsid w:val="00A3498A"/>
    <w:rsid w:val="00AF57CF"/>
    <w:rsid w:val="00DF3D0D"/>
    <w:rsid w:val="00E32260"/>
    <w:rsid w:val="00F47DD4"/>
    <w:rsid w:val="010149B1"/>
    <w:rsid w:val="015C2FC2"/>
    <w:rsid w:val="017C0051"/>
    <w:rsid w:val="021806B2"/>
    <w:rsid w:val="022C33BC"/>
    <w:rsid w:val="02927C1A"/>
    <w:rsid w:val="035C71B1"/>
    <w:rsid w:val="044F1B13"/>
    <w:rsid w:val="054D733B"/>
    <w:rsid w:val="058C7FD8"/>
    <w:rsid w:val="062664A8"/>
    <w:rsid w:val="06D96B06"/>
    <w:rsid w:val="083C0F46"/>
    <w:rsid w:val="087102CC"/>
    <w:rsid w:val="098B38A0"/>
    <w:rsid w:val="09CF1E09"/>
    <w:rsid w:val="0AB13378"/>
    <w:rsid w:val="0AB222D1"/>
    <w:rsid w:val="0EEB1C2B"/>
    <w:rsid w:val="0F061F05"/>
    <w:rsid w:val="0F7F17B7"/>
    <w:rsid w:val="1040267F"/>
    <w:rsid w:val="11A230FD"/>
    <w:rsid w:val="123051D1"/>
    <w:rsid w:val="124318AA"/>
    <w:rsid w:val="13BE4135"/>
    <w:rsid w:val="151A45CB"/>
    <w:rsid w:val="156F5B9B"/>
    <w:rsid w:val="1613333E"/>
    <w:rsid w:val="17232B51"/>
    <w:rsid w:val="17856B64"/>
    <w:rsid w:val="17AA155D"/>
    <w:rsid w:val="188E21CD"/>
    <w:rsid w:val="18DD206A"/>
    <w:rsid w:val="1A4B36A1"/>
    <w:rsid w:val="1B3857F4"/>
    <w:rsid w:val="1B6E7A22"/>
    <w:rsid w:val="1C6C6BE4"/>
    <w:rsid w:val="1C871668"/>
    <w:rsid w:val="1CAD216A"/>
    <w:rsid w:val="1D527D29"/>
    <w:rsid w:val="1D56367D"/>
    <w:rsid w:val="1DC75A85"/>
    <w:rsid w:val="1FC2695F"/>
    <w:rsid w:val="1FCE3343"/>
    <w:rsid w:val="20CD2CFB"/>
    <w:rsid w:val="21BF0A8C"/>
    <w:rsid w:val="2378477D"/>
    <w:rsid w:val="23CD4750"/>
    <w:rsid w:val="24077BFE"/>
    <w:rsid w:val="241D1A75"/>
    <w:rsid w:val="24E3038F"/>
    <w:rsid w:val="250A58EC"/>
    <w:rsid w:val="260E2A08"/>
    <w:rsid w:val="272F4E75"/>
    <w:rsid w:val="28642907"/>
    <w:rsid w:val="28C06F30"/>
    <w:rsid w:val="28FC6682"/>
    <w:rsid w:val="29D931E3"/>
    <w:rsid w:val="2B1F733E"/>
    <w:rsid w:val="2BC73CF8"/>
    <w:rsid w:val="2D91552D"/>
    <w:rsid w:val="2DFB1983"/>
    <w:rsid w:val="2E0D530B"/>
    <w:rsid w:val="32F15156"/>
    <w:rsid w:val="335A5D57"/>
    <w:rsid w:val="361D3737"/>
    <w:rsid w:val="36C430C2"/>
    <w:rsid w:val="37600666"/>
    <w:rsid w:val="37636C46"/>
    <w:rsid w:val="38026846"/>
    <w:rsid w:val="38515A4E"/>
    <w:rsid w:val="39857575"/>
    <w:rsid w:val="3A020804"/>
    <w:rsid w:val="3A221D71"/>
    <w:rsid w:val="3A7F49A9"/>
    <w:rsid w:val="3AAF3512"/>
    <w:rsid w:val="3B147FDE"/>
    <w:rsid w:val="3B830BE7"/>
    <w:rsid w:val="3BA44C68"/>
    <w:rsid w:val="3BAB7ADE"/>
    <w:rsid w:val="3CB0609F"/>
    <w:rsid w:val="3D3009C3"/>
    <w:rsid w:val="3EB82394"/>
    <w:rsid w:val="3ED90D1D"/>
    <w:rsid w:val="3F054C2D"/>
    <w:rsid w:val="3FF35AC0"/>
    <w:rsid w:val="404D55B4"/>
    <w:rsid w:val="42401BEA"/>
    <w:rsid w:val="42532047"/>
    <w:rsid w:val="42592D34"/>
    <w:rsid w:val="433B5278"/>
    <w:rsid w:val="435D09B1"/>
    <w:rsid w:val="455870ED"/>
    <w:rsid w:val="456053AD"/>
    <w:rsid w:val="45A46C0B"/>
    <w:rsid w:val="45B812B8"/>
    <w:rsid w:val="45BC4E6F"/>
    <w:rsid w:val="45D920AF"/>
    <w:rsid w:val="46032B23"/>
    <w:rsid w:val="480E082F"/>
    <w:rsid w:val="487F38FB"/>
    <w:rsid w:val="48CD4F68"/>
    <w:rsid w:val="4B337B86"/>
    <w:rsid w:val="4BDD3532"/>
    <w:rsid w:val="4C04088C"/>
    <w:rsid w:val="4C7E56FF"/>
    <w:rsid w:val="4D4B6745"/>
    <w:rsid w:val="4D4C227A"/>
    <w:rsid w:val="4E072711"/>
    <w:rsid w:val="509C4788"/>
    <w:rsid w:val="515C2DD9"/>
    <w:rsid w:val="52D24AB8"/>
    <w:rsid w:val="52E56E2E"/>
    <w:rsid w:val="535248D1"/>
    <w:rsid w:val="536C6901"/>
    <w:rsid w:val="54106B37"/>
    <w:rsid w:val="54DC3ED2"/>
    <w:rsid w:val="54E075F9"/>
    <w:rsid w:val="55DD0A3F"/>
    <w:rsid w:val="563377B6"/>
    <w:rsid w:val="5679571C"/>
    <w:rsid w:val="56C61EF8"/>
    <w:rsid w:val="56E0234C"/>
    <w:rsid w:val="574B2D76"/>
    <w:rsid w:val="57EE4E1F"/>
    <w:rsid w:val="580F4B30"/>
    <w:rsid w:val="586D4CC1"/>
    <w:rsid w:val="5ADF6C4F"/>
    <w:rsid w:val="5D3649EC"/>
    <w:rsid w:val="5D4B7F2A"/>
    <w:rsid w:val="5E077510"/>
    <w:rsid w:val="5E641B1B"/>
    <w:rsid w:val="5EB6171A"/>
    <w:rsid w:val="5EC865B0"/>
    <w:rsid w:val="5EFC032C"/>
    <w:rsid w:val="5FF3C3D7"/>
    <w:rsid w:val="62BE7F44"/>
    <w:rsid w:val="630B2985"/>
    <w:rsid w:val="638B1CB5"/>
    <w:rsid w:val="64D62D8F"/>
    <w:rsid w:val="657D72FB"/>
    <w:rsid w:val="66055378"/>
    <w:rsid w:val="663D7B3A"/>
    <w:rsid w:val="66831A43"/>
    <w:rsid w:val="699A72CC"/>
    <w:rsid w:val="69A96961"/>
    <w:rsid w:val="6B584610"/>
    <w:rsid w:val="6B837244"/>
    <w:rsid w:val="6E6412AE"/>
    <w:rsid w:val="719459D5"/>
    <w:rsid w:val="71C17F1B"/>
    <w:rsid w:val="71CF6CAE"/>
    <w:rsid w:val="72072820"/>
    <w:rsid w:val="72BA37AF"/>
    <w:rsid w:val="737E5805"/>
    <w:rsid w:val="76010269"/>
    <w:rsid w:val="77A474C4"/>
    <w:rsid w:val="77C344C6"/>
    <w:rsid w:val="780F342C"/>
    <w:rsid w:val="78E863DD"/>
    <w:rsid w:val="791860E5"/>
    <w:rsid w:val="7920434E"/>
    <w:rsid w:val="79326D49"/>
    <w:rsid w:val="7A14261F"/>
    <w:rsid w:val="7A89106D"/>
    <w:rsid w:val="7ACF6F09"/>
    <w:rsid w:val="7B681B89"/>
    <w:rsid w:val="7BBF5F82"/>
    <w:rsid w:val="7C7534D6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6278</Words>
  <Characters>6841</Characters>
  <Lines>0</Lines>
  <Paragraphs>0</Paragraphs>
  <TotalTime>17</TotalTime>
  <ScaleCrop>false</ScaleCrop>
  <LinksUpToDate>false</LinksUpToDate>
  <CharactersWithSpaces>7017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水水肉</cp:lastModifiedBy>
  <cp:lastPrinted>2025-02-24T07:50:00Z</cp:lastPrinted>
  <dcterms:modified xsi:type="dcterms:W3CDTF">2025-02-26T01:25:05Z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093E06E2F62F463696C4DA23910B05FD_13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