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C37A67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21F3CB8E">
      <w:pPr>
        <w:spacing w:line="580" w:lineRule="exact"/>
        <w:jc w:val="left"/>
        <w:rPr>
          <w:rFonts w:hint="eastAsia" w:ascii="黑体" w:hAnsi="黑体" w:eastAsia="黑体"/>
          <w:color w:val="000000"/>
        </w:rPr>
      </w:pPr>
    </w:p>
    <w:p w14:paraId="1157B4B4">
      <w:pPr>
        <w:keepNext w:val="0"/>
        <w:keepLines w:val="0"/>
        <w:pageBreakBefore w:val="0"/>
        <w:kinsoku/>
        <w:overflowPunct/>
        <w:autoSpaceDE/>
        <w:autoSpaceDN/>
        <w:bidi w:val="0"/>
        <w:spacing w:after="149" w:afterLines="50"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潍坊市投资集团有限公司所属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潍坊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昌威保安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集团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有限公司</w:t>
      </w:r>
    </w:p>
    <w:p w14:paraId="4086F4CB">
      <w:pPr>
        <w:keepNext w:val="0"/>
        <w:keepLines w:val="0"/>
        <w:pageBreakBefore w:val="0"/>
        <w:kinsoku/>
        <w:overflowPunct/>
        <w:autoSpaceDE/>
        <w:autoSpaceDN/>
        <w:bidi w:val="0"/>
        <w:spacing w:after="149" w:afterLines="5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年度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3月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招聘岗位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汇总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表</w:t>
      </w:r>
    </w:p>
    <w:tbl>
      <w:tblPr>
        <w:tblStyle w:val="11"/>
        <w:tblpPr w:leftFromText="180" w:rightFromText="180" w:vertAnchor="text" w:horzAnchor="page" w:tblpXSpec="center" w:tblpY="56"/>
        <w:tblOverlap w:val="never"/>
        <w:tblW w:w="160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985"/>
        <w:gridCol w:w="821"/>
        <w:gridCol w:w="4094"/>
        <w:gridCol w:w="5762"/>
        <w:gridCol w:w="1767"/>
        <w:gridCol w:w="724"/>
      </w:tblGrid>
      <w:tr w14:paraId="3D1A15B7">
        <w:trPr>
          <w:trHeight w:val="15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E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单位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E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岗位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7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人数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A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岗位职责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6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岗位要求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2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7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备注</w:t>
            </w:r>
          </w:p>
        </w:tc>
      </w:tr>
      <w:tr w14:paraId="0609F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5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潍坊市昌威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交通工程</w:t>
            </w:r>
            <w:r>
              <w:rPr>
                <w:rFonts w:hint="default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C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高级</w:t>
            </w:r>
          </w:p>
          <w:p w14:paraId="0C5A4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8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D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1.技术研发与创新：负责研发中心核心软件产品的技术研发工作，带领团队攻克技术难题，推动产品的技术升级与创新。关注行业技术发展趋势，引入新技术、新方法，提升产品的竞争力。</w:t>
            </w:r>
          </w:p>
          <w:p w14:paraId="0C74B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2.技术方案制定：参与项目的需求分析与技术选型，制定详细的技术方案与技术路线图。与产品经理、项目经理等密切协作，确保技术方案符合业务需求与项目目标。</w:t>
            </w:r>
          </w:p>
          <w:p w14:paraId="0150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3.团队技术指导：作为团队的技术专家，为团队成员提供技术指导与培训，提升团队整体技术水平。参与代码审查，确保团队代码质量符合公司标准与最佳实践。</w:t>
            </w:r>
          </w:p>
          <w:p w14:paraId="0693C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4.系统架构设计与优化：负责软件系统的架构设计，确保系统具备良好的扩展性、稳定性与性能。定期对系统架构进行评估与优化，及时解决系统运行过程中出现的性能问题与架构缺陷。</w:t>
            </w:r>
          </w:p>
          <w:p w14:paraId="06F8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5.技术合作与沟通：与其他人员（如测试、运维、市场等）进行技术沟通与合作，确保产品的顺利交付与上线。与外部合作伙伴（如供应商、客户等）进行技术交流，了解行业最新技术动态与需求，为公司技术发展提供参考。</w:t>
            </w:r>
          </w:p>
          <w:p w14:paraId="5BBED261"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1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拥有中华人民共和国人力资源和社会保障部、工业和信息化部（要求颁发部门最低省级以上）批准颁发的高级职称证书。专业为系统架构设计师、系统分析师、网络规划设计师、应用架构师、信息系统项目管理师、系统规划与管理师或信息系统分析师。</w:t>
            </w:r>
          </w:p>
          <w:p w14:paraId="3880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.编程语言精通：熟练掌握至少两种主流编程语言，如 Java、Python、C++ 等。能够运用这些语言进行高效的代码编写、模块开发与系统集成，对语言特性、语法结构以及性能优化有深入理解，确保所开发的软件具备良好的可读性、可维护性与高效性。</w:t>
            </w:r>
          </w:p>
          <w:p w14:paraId="3272D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软件架构设计能力：具备扎实的软件架构设计知识，能够根据项目需求设计合理的软件架构，包括分层架构、微服务架构等。熟悉常用的设计模式，如单例模式、工厂模式、观察者模式等，并能在实际项目中灵活运用，以提高软件的可扩展性、稳定性与可复用性。</w:t>
            </w:r>
          </w:p>
          <w:p w14:paraId="4A4A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.数据库管理与开发：精通关系型数据库（如 MySQL、Oracle）和非关系型数据库（如 MongoDB、Redis）的设计、开发与优化。能够进行数据库建模、SQL 语句编写与调优，实现数据的高效存储、查询与管理。熟悉数据库的备份、恢复以及高可用性配置，确保数据的安全性与完整性。</w:t>
            </w:r>
          </w:p>
          <w:p w14:paraId="342F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.前端开发技术：熟悉前端开发技术栈，如 HTML5、CSS3、JavaScript 等，能够与后端工程师协作，实现良好的用户界面交互效果。了解前端框架（如 Vue.js、React.js）的使用，能够开发响应式、跨平台的前端应用，提升用户体验。</w:t>
            </w:r>
          </w:p>
          <w:p w14:paraId="6DB3C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.系统集成与调试：具备将不同软件模块、系统进行集成的能力，能够解决集成过程中出现的兼容性、性能等问题。熟练掌握调试工具与方法，能够快速定位并解决软件中的缺陷与故障，确保系统的稳定运行。</w:t>
            </w:r>
          </w:p>
          <w:p w14:paraId="7507A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项目经验丰富：拥有至少5年以上计算机软件相关工作经验，其中有3年以上主导或参与大型软件项目开发的经验。能够在项目中承担核心技术角色，从需求分析、设计、开发到测试、上线，全程把控项目质量与进度。</w:t>
            </w:r>
          </w:p>
          <w:p w14:paraId="5C24C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.行业经验积累：具有相关行业（如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互联网、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工业自动化、智慧交通等）的软件开发经验者优先。熟悉行业业务流程与技术特点，能够将业务需求转化为切实可行的技术方案，为行业客户提供优质的软件解决方案。</w:t>
            </w:r>
          </w:p>
          <w:p w14:paraId="70C7C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.技术难题解决经验：在过往工作中，有成功解决复杂技术难题的经历，如性能瓶颈优化、系统架构重构等。具备较强的技术攻关能力，能够在面对技术挑战时，迅速组织资源并制定有效的解决方案。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80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0536-5913363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131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</w:tbl>
    <w:p w14:paraId="460180FA">
      <w:pPr>
        <w:pStyle w:val="4"/>
        <w:spacing w:after="0"/>
        <w:jc w:val="both"/>
        <w:rPr>
          <w:rFonts w:hint="default"/>
          <w:highlight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440" w:bottom="153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4FE6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BA74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9BA74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2Y2OWYyYWZkNDRmZjgxZGI0NmNhNWViN2YyMTMifQ=="/>
    <w:docVar w:name="KSO_WPS_MARK_KEY" w:val="e3d0cb9e-536f-4407-82f9-7baa7d5e9524"/>
  </w:docVars>
  <w:rsids>
    <w:rsidRoot w:val="009E51A2"/>
    <w:rsid w:val="000F20F6"/>
    <w:rsid w:val="001850DF"/>
    <w:rsid w:val="00293E67"/>
    <w:rsid w:val="00403856"/>
    <w:rsid w:val="00762527"/>
    <w:rsid w:val="00847671"/>
    <w:rsid w:val="00907C74"/>
    <w:rsid w:val="009E51A2"/>
    <w:rsid w:val="00A3498A"/>
    <w:rsid w:val="00AF57CF"/>
    <w:rsid w:val="00DF3D0D"/>
    <w:rsid w:val="00E32260"/>
    <w:rsid w:val="00F47DD4"/>
    <w:rsid w:val="010149B1"/>
    <w:rsid w:val="015C2FC2"/>
    <w:rsid w:val="017C0051"/>
    <w:rsid w:val="021806B2"/>
    <w:rsid w:val="02927C1A"/>
    <w:rsid w:val="035C71B1"/>
    <w:rsid w:val="044F1B13"/>
    <w:rsid w:val="04850C26"/>
    <w:rsid w:val="054D733B"/>
    <w:rsid w:val="058C7FD8"/>
    <w:rsid w:val="062664A8"/>
    <w:rsid w:val="06D96B06"/>
    <w:rsid w:val="083C0F46"/>
    <w:rsid w:val="087102CC"/>
    <w:rsid w:val="098B38A0"/>
    <w:rsid w:val="09CF1E09"/>
    <w:rsid w:val="0AB13378"/>
    <w:rsid w:val="0AB222D1"/>
    <w:rsid w:val="0DCF6FB4"/>
    <w:rsid w:val="0EEB1C2B"/>
    <w:rsid w:val="0F061F05"/>
    <w:rsid w:val="0F7F17B7"/>
    <w:rsid w:val="1040267F"/>
    <w:rsid w:val="11A230FD"/>
    <w:rsid w:val="123051D1"/>
    <w:rsid w:val="124318AA"/>
    <w:rsid w:val="13BE4135"/>
    <w:rsid w:val="151A45CB"/>
    <w:rsid w:val="156F5B9B"/>
    <w:rsid w:val="1613333E"/>
    <w:rsid w:val="17232B51"/>
    <w:rsid w:val="17571CE1"/>
    <w:rsid w:val="17856B64"/>
    <w:rsid w:val="17AA155D"/>
    <w:rsid w:val="188E21CD"/>
    <w:rsid w:val="18DD206A"/>
    <w:rsid w:val="1A4B36A1"/>
    <w:rsid w:val="1B3857F4"/>
    <w:rsid w:val="1B6E7A22"/>
    <w:rsid w:val="1C6C6BE4"/>
    <w:rsid w:val="1C871668"/>
    <w:rsid w:val="1CAD216A"/>
    <w:rsid w:val="1D527D29"/>
    <w:rsid w:val="1D56367D"/>
    <w:rsid w:val="1DC75A85"/>
    <w:rsid w:val="1FC2695F"/>
    <w:rsid w:val="1FCE3343"/>
    <w:rsid w:val="20CD2CFB"/>
    <w:rsid w:val="219707AA"/>
    <w:rsid w:val="21BF0A8C"/>
    <w:rsid w:val="2378477D"/>
    <w:rsid w:val="23CD4750"/>
    <w:rsid w:val="241D1A75"/>
    <w:rsid w:val="24E3038F"/>
    <w:rsid w:val="260E2A08"/>
    <w:rsid w:val="272F4E75"/>
    <w:rsid w:val="28642907"/>
    <w:rsid w:val="28C06F30"/>
    <w:rsid w:val="28FC6682"/>
    <w:rsid w:val="29D931E3"/>
    <w:rsid w:val="2A6A651F"/>
    <w:rsid w:val="2B1F733E"/>
    <w:rsid w:val="2BC73CF8"/>
    <w:rsid w:val="2D0B47BE"/>
    <w:rsid w:val="2D91552D"/>
    <w:rsid w:val="2DFB1983"/>
    <w:rsid w:val="2E0D530B"/>
    <w:rsid w:val="2EFF65AD"/>
    <w:rsid w:val="2F4E7C20"/>
    <w:rsid w:val="305A1BD4"/>
    <w:rsid w:val="32F15156"/>
    <w:rsid w:val="335A5D57"/>
    <w:rsid w:val="361D3737"/>
    <w:rsid w:val="36C430C2"/>
    <w:rsid w:val="37600666"/>
    <w:rsid w:val="37636C46"/>
    <w:rsid w:val="38026846"/>
    <w:rsid w:val="38515A4E"/>
    <w:rsid w:val="38830FEE"/>
    <w:rsid w:val="39700E94"/>
    <w:rsid w:val="39857575"/>
    <w:rsid w:val="3A020804"/>
    <w:rsid w:val="3A221D71"/>
    <w:rsid w:val="3A7F49A9"/>
    <w:rsid w:val="3AAF3512"/>
    <w:rsid w:val="3B147FDE"/>
    <w:rsid w:val="3B830BE7"/>
    <w:rsid w:val="3BA44C68"/>
    <w:rsid w:val="3BAB7ADE"/>
    <w:rsid w:val="3D3009C3"/>
    <w:rsid w:val="3EB82394"/>
    <w:rsid w:val="3ED90D1D"/>
    <w:rsid w:val="3F054C2D"/>
    <w:rsid w:val="3FB85E7E"/>
    <w:rsid w:val="3FF35AC0"/>
    <w:rsid w:val="404D55B4"/>
    <w:rsid w:val="40827F09"/>
    <w:rsid w:val="42401BEA"/>
    <w:rsid w:val="42532047"/>
    <w:rsid w:val="42592D34"/>
    <w:rsid w:val="433B5278"/>
    <w:rsid w:val="435D09B1"/>
    <w:rsid w:val="455870ED"/>
    <w:rsid w:val="456053AD"/>
    <w:rsid w:val="45A46C0B"/>
    <w:rsid w:val="45B812B8"/>
    <w:rsid w:val="45BC4E6F"/>
    <w:rsid w:val="45D920AF"/>
    <w:rsid w:val="46032B23"/>
    <w:rsid w:val="475E7622"/>
    <w:rsid w:val="480E082F"/>
    <w:rsid w:val="487F38FB"/>
    <w:rsid w:val="48CD4F68"/>
    <w:rsid w:val="4B337B86"/>
    <w:rsid w:val="4BDD3532"/>
    <w:rsid w:val="4C04088C"/>
    <w:rsid w:val="4C7E56FF"/>
    <w:rsid w:val="4D4B6745"/>
    <w:rsid w:val="4E072711"/>
    <w:rsid w:val="509C4788"/>
    <w:rsid w:val="52D24AB8"/>
    <w:rsid w:val="52E56E2E"/>
    <w:rsid w:val="535248D1"/>
    <w:rsid w:val="536C6901"/>
    <w:rsid w:val="54106B37"/>
    <w:rsid w:val="54DC3ED2"/>
    <w:rsid w:val="54E075F9"/>
    <w:rsid w:val="55DD0A3F"/>
    <w:rsid w:val="563377B6"/>
    <w:rsid w:val="5679571C"/>
    <w:rsid w:val="56C61EF8"/>
    <w:rsid w:val="56E0234C"/>
    <w:rsid w:val="574B2D76"/>
    <w:rsid w:val="57EE4E1F"/>
    <w:rsid w:val="580F4B30"/>
    <w:rsid w:val="586D4CC1"/>
    <w:rsid w:val="5A636337"/>
    <w:rsid w:val="5ADF6C4F"/>
    <w:rsid w:val="5D3649EC"/>
    <w:rsid w:val="5D4B7F2A"/>
    <w:rsid w:val="5E077510"/>
    <w:rsid w:val="5E641B1B"/>
    <w:rsid w:val="5EB6171A"/>
    <w:rsid w:val="5EC865B0"/>
    <w:rsid w:val="5EFC032C"/>
    <w:rsid w:val="5FF3C3D7"/>
    <w:rsid w:val="62BE7F44"/>
    <w:rsid w:val="630B2985"/>
    <w:rsid w:val="637A2FF9"/>
    <w:rsid w:val="638B1CB5"/>
    <w:rsid w:val="64D62D8F"/>
    <w:rsid w:val="657D72FB"/>
    <w:rsid w:val="66055378"/>
    <w:rsid w:val="663D7B3A"/>
    <w:rsid w:val="699A72CC"/>
    <w:rsid w:val="69A96961"/>
    <w:rsid w:val="6B584610"/>
    <w:rsid w:val="6B837244"/>
    <w:rsid w:val="6E6412AE"/>
    <w:rsid w:val="719459D5"/>
    <w:rsid w:val="71C17F1B"/>
    <w:rsid w:val="71CF6CAE"/>
    <w:rsid w:val="72072820"/>
    <w:rsid w:val="72BA37AF"/>
    <w:rsid w:val="737E5805"/>
    <w:rsid w:val="76010269"/>
    <w:rsid w:val="77C344C6"/>
    <w:rsid w:val="780F342C"/>
    <w:rsid w:val="78E863DD"/>
    <w:rsid w:val="791860E5"/>
    <w:rsid w:val="7920434E"/>
    <w:rsid w:val="79326D49"/>
    <w:rsid w:val="7A14261F"/>
    <w:rsid w:val="7A89106D"/>
    <w:rsid w:val="7ACF6F09"/>
    <w:rsid w:val="7B681B89"/>
    <w:rsid w:val="7BBF5F82"/>
    <w:rsid w:val="7C7534D6"/>
    <w:rsid w:val="7F7E7716"/>
    <w:rsid w:val="7FD66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link w:val="17"/>
    <w:qFormat/>
    <w:uiPriority w:val="99"/>
    <w:pPr>
      <w:spacing w:after="120"/>
    </w:pPr>
  </w:style>
  <w:style w:type="paragraph" w:styleId="5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99"/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Emphasis"/>
    <w:basedOn w:val="13"/>
    <w:qFormat/>
    <w:uiPriority w:val="99"/>
    <w:rPr>
      <w:rFonts w:cs="Times New Roman"/>
      <w:i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7">
    <w:name w:val="Body Text Char"/>
    <w:basedOn w:val="13"/>
    <w:link w:val="4"/>
    <w:semiHidden/>
    <w:qFormat/>
    <w:uiPriority w:val="99"/>
    <w:rPr>
      <w:rFonts w:ascii="Calibri" w:hAnsi="Calibri"/>
      <w:szCs w:val="24"/>
    </w:rPr>
  </w:style>
  <w:style w:type="character" w:customStyle="1" w:styleId="18">
    <w:name w:val="Comment Text Char"/>
    <w:basedOn w:val="13"/>
    <w:link w:val="3"/>
    <w:semiHidden/>
    <w:qFormat/>
    <w:uiPriority w:val="99"/>
    <w:rPr>
      <w:rFonts w:ascii="Calibri" w:hAnsi="Calibri"/>
      <w:szCs w:val="24"/>
    </w:rPr>
  </w:style>
  <w:style w:type="character" w:customStyle="1" w:styleId="19">
    <w:name w:val="Footer Char"/>
    <w:basedOn w:val="13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Header Char"/>
    <w:basedOn w:val="13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3</Pages>
  <Words>1419</Words>
  <Characters>1506</Characters>
  <Lines>0</Lines>
  <Paragraphs>0</Paragraphs>
  <TotalTime>47</TotalTime>
  <ScaleCrop>false</ScaleCrop>
  <LinksUpToDate>false</LinksUpToDate>
  <CharactersWithSpaces>1514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2023-03-07T15:26:00Z</dcterms:created>
  <dc:creator>Administrator.AK0BCNPZ5WX0QW2</dc:creator>
  <cp:lastModifiedBy>水水肉</cp:lastModifiedBy>
  <cp:lastPrinted>2025-03-05T08:57:00Z</cp:lastPrinted>
  <dcterms:modified xsi:type="dcterms:W3CDTF">2025-03-06T00:42:38Z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7F139752762F41B999E052FAF1E9D9B1_13</vt:lpwstr>
  </property>
  <property fmtid="{D5CDD505-2E9C-101B-9397-08002B2CF9AE}" pid="4" name="KSOTemplateDocerSaveRecord">
    <vt:lpwstr>eyJoZGlkIjoiYzYxZjYzYzUwODZhOTk3MWU1Y2E0ZWZmYThmZmM3YzkiLCJ1c2VySWQiOiI1MTg1NTE3NDAifQ==</vt:lpwstr>
  </property>
</Properties>
</file>